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399B" w14:textId="77777777" w:rsidR="00FE067E" w:rsidRPr="00C1531F" w:rsidRDefault="003C6034" w:rsidP="00CC1F3B">
      <w:pPr>
        <w:pStyle w:val="TitlePageOrigin"/>
      </w:pPr>
      <w:r w:rsidRPr="00C1531F">
        <w:rPr>
          <w:caps w:val="0"/>
        </w:rPr>
        <w:t>WEST VIRGINIA LEGISLATURE</w:t>
      </w:r>
    </w:p>
    <w:p w14:paraId="69E7E53E" w14:textId="77777777" w:rsidR="00CD36CF" w:rsidRPr="00C1531F" w:rsidRDefault="00CD36CF" w:rsidP="00CC1F3B">
      <w:pPr>
        <w:pStyle w:val="TitlePageSession"/>
      </w:pPr>
      <w:r w:rsidRPr="00C1531F">
        <w:t>20</w:t>
      </w:r>
      <w:r w:rsidR="00EC5E63" w:rsidRPr="00C1531F">
        <w:t>2</w:t>
      </w:r>
      <w:r w:rsidR="0020151F" w:rsidRPr="00C1531F">
        <w:t>6</w:t>
      </w:r>
      <w:r w:rsidRPr="00C1531F">
        <w:t xml:space="preserve"> </w:t>
      </w:r>
      <w:r w:rsidR="003C6034" w:rsidRPr="00C1531F">
        <w:rPr>
          <w:caps w:val="0"/>
        </w:rPr>
        <w:t>REGULAR SESSION</w:t>
      </w:r>
    </w:p>
    <w:p w14:paraId="005277FC" w14:textId="0100B0ED" w:rsidR="00CD36CF" w:rsidRPr="00C1531F" w:rsidRDefault="006F6A34" w:rsidP="00CC1F3B">
      <w:pPr>
        <w:pStyle w:val="TitlePageBillPrefix"/>
      </w:pPr>
      <w:sdt>
        <w:sdtPr>
          <w:tag w:val="IntroDate"/>
          <w:id w:val="-1236936958"/>
          <w:placeholder>
            <w:docPart w:val="B4AAD1D6D21B4937A527A3153C4EC2C0"/>
          </w:placeholder>
          <w:text/>
        </w:sdtPr>
        <w:sdtEndPr/>
        <w:sdtContent>
          <w:r w:rsidR="00E86C1B" w:rsidRPr="00C1531F">
            <w:t>EN</w:t>
          </w:r>
          <w:r w:rsidR="007A4902" w:rsidRPr="00C1531F">
            <w:t>ROLLED</w:t>
          </w:r>
        </w:sdtContent>
      </w:sdt>
    </w:p>
    <w:p w14:paraId="76D1A6B5" w14:textId="607E6745" w:rsidR="00CD36CF" w:rsidRPr="00C1531F" w:rsidRDefault="006F6A3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389837317E740C0998E751DC79A8B7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1531F">
            <w:t>House</w:t>
          </w:r>
        </w:sdtContent>
      </w:sdt>
      <w:r w:rsidR="00303684" w:rsidRPr="00C1531F">
        <w:t xml:space="preserve"> </w:t>
      </w:r>
      <w:r w:rsidR="00CD36CF" w:rsidRPr="00C1531F">
        <w:t xml:space="preserve">Bill </w:t>
      </w:r>
      <w:sdt>
        <w:sdtPr>
          <w:tag w:val="BNum"/>
          <w:id w:val="1645317809"/>
          <w:lock w:val="sdtLocked"/>
          <w:placeholder>
            <w:docPart w:val="983175C6D8B34ABC979D5E4AD4322A07"/>
          </w:placeholder>
          <w:text/>
        </w:sdtPr>
        <w:sdtEndPr/>
        <w:sdtContent>
          <w:r w:rsidR="00BD2AB8" w:rsidRPr="00C1531F">
            <w:t>5110</w:t>
          </w:r>
        </w:sdtContent>
      </w:sdt>
    </w:p>
    <w:p w14:paraId="63F55561" w14:textId="652B016E" w:rsidR="00CD36CF" w:rsidRPr="00C1531F" w:rsidRDefault="00CD36CF" w:rsidP="00CC1F3B">
      <w:pPr>
        <w:pStyle w:val="Sponsors"/>
      </w:pPr>
      <w:r w:rsidRPr="00C1531F">
        <w:t xml:space="preserve">By </w:t>
      </w:r>
      <w:sdt>
        <w:sdtPr>
          <w:tag w:val="Sponsors"/>
          <w:id w:val="1589585889"/>
          <w:placeholder>
            <w:docPart w:val="9BF871D6420C4FE8835A2E4A4A62DC9F"/>
          </w:placeholder>
          <w:text w:multiLine="1"/>
        </w:sdtPr>
        <w:sdtEndPr/>
        <w:sdtContent>
          <w:r w:rsidR="007E7AFE" w:rsidRPr="00C1531F">
            <w:t>Delegate</w:t>
          </w:r>
          <w:r w:rsidR="00AD51E0" w:rsidRPr="00C1531F">
            <w:t>s</w:t>
          </w:r>
          <w:r w:rsidR="007E7AFE" w:rsidRPr="00C1531F">
            <w:t xml:space="preserve"> Rohrbach</w:t>
          </w:r>
          <w:r w:rsidR="00AD51E0" w:rsidRPr="00C1531F">
            <w:t xml:space="preserve"> and Amos</w:t>
          </w:r>
        </w:sdtContent>
      </w:sdt>
    </w:p>
    <w:p w14:paraId="52063186" w14:textId="77777777" w:rsidR="00BF62C8" w:rsidRPr="00C1531F" w:rsidRDefault="00CD36CF" w:rsidP="00CC1F3B">
      <w:pPr>
        <w:pStyle w:val="References"/>
        <w:sectPr w:rsidR="00BF62C8" w:rsidRPr="00C1531F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1531F">
        <w:t>[</w:t>
      </w:r>
      <w:sdt>
        <w:sdtPr>
          <w:tag w:val="References"/>
          <w:id w:val="-1043047873"/>
          <w:placeholder>
            <w:docPart w:val="FF43D5CA8DF0465C92D7C9B7636D2163"/>
          </w:placeholder>
          <w:text w:multiLine="1"/>
        </w:sdtPr>
        <w:sdtEndPr/>
        <w:sdtContent>
          <w:r w:rsidR="007A4902" w:rsidRPr="00C1531F">
            <w:t>Passed March 10, 2026; in effect 90 days from passage (June 8, 2026)</w:t>
          </w:r>
        </w:sdtContent>
      </w:sdt>
      <w:r w:rsidRPr="00C1531F">
        <w:t>]</w:t>
      </w:r>
    </w:p>
    <w:p w14:paraId="71EF9A2E" w14:textId="7F2F6004" w:rsidR="00736C48" w:rsidRPr="00C1531F" w:rsidRDefault="00736C48" w:rsidP="00CC1F3B">
      <w:pPr>
        <w:pStyle w:val="References"/>
        <w:sectPr w:rsidR="00736C48" w:rsidRPr="00C1531F" w:rsidSect="00BF62C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AC13BF3" w14:textId="02333A4B" w:rsidR="007A4902" w:rsidRPr="00C1531F" w:rsidRDefault="007A4902" w:rsidP="00BF62C8">
      <w:pPr>
        <w:pStyle w:val="TitleSection"/>
      </w:pPr>
      <w:r w:rsidRPr="00C1531F">
        <w:lastRenderedPageBreak/>
        <w:t>AN ACT to amend and reenact §18B-10-7a of the Code of West Virginia, 1931, as amended, relating to tuition and fee waivers or adjustments for resident students and certain non-resident students; decreasing the eligibility age from 65 to 60 years of age or older; and for the no credit option, requiring that any differential tuition for qualified nonresident students not exceed 50 percent of the rate for West Virginia resident students.</w:t>
      </w:r>
    </w:p>
    <w:p w14:paraId="0E1DDBC7" w14:textId="77777777" w:rsidR="00303684" w:rsidRPr="00C1531F" w:rsidRDefault="00303684" w:rsidP="00736C48">
      <w:pPr>
        <w:pStyle w:val="EnactingClause"/>
      </w:pPr>
      <w:r w:rsidRPr="00C1531F">
        <w:t>Be it enacted by the Legislature of West Virginia:</w:t>
      </w:r>
    </w:p>
    <w:p w14:paraId="2A852CD3" w14:textId="77777777" w:rsidR="003C6034" w:rsidRPr="00C1531F" w:rsidRDefault="003C6034" w:rsidP="00736C48">
      <w:pPr>
        <w:pStyle w:val="EnactingClause"/>
        <w:sectPr w:rsidR="003C6034" w:rsidRPr="00C1531F" w:rsidSect="00E80E4F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4D0BB33B" w14:textId="77777777" w:rsidR="007E7AFE" w:rsidRPr="00C1531F" w:rsidRDefault="007E7AFE" w:rsidP="00736C48">
      <w:pPr>
        <w:pStyle w:val="ArticleHeading"/>
        <w:widowControl/>
        <w:rPr>
          <w:color w:val="auto"/>
        </w:rPr>
        <w:sectPr w:rsidR="007E7AFE" w:rsidRPr="00C1531F" w:rsidSect="007E7AF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1531F">
        <w:rPr>
          <w:color w:val="auto"/>
        </w:rPr>
        <w:t>Article 10. Fees and Other Money Collected at State Institutions of Higher Education.</w:t>
      </w:r>
    </w:p>
    <w:p w14:paraId="54E7C216" w14:textId="4E6A4088" w:rsidR="007E7AFE" w:rsidRPr="00C1531F" w:rsidRDefault="007E7AFE" w:rsidP="00736C48">
      <w:pPr>
        <w:pStyle w:val="SectionHeading"/>
        <w:widowControl/>
        <w:rPr>
          <w:color w:val="auto"/>
        </w:rPr>
        <w:sectPr w:rsidR="007E7AFE" w:rsidRPr="00C1531F" w:rsidSect="007E7AF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1531F">
        <w:rPr>
          <w:color w:val="auto"/>
        </w:rPr>
        <w:t>§18B-10-7a. Tuition and fee waivers or adjustments for residents and certain nonresidents at least 60 years old.</w:t>
      </w:r>
    </w:p>
    <w:p w14:paraId="5A0DB629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>(a) Each governing board shall promulgate a rule establishing a reduced tuition and fee program for senior citizens. The rule shall include at least the following:</w:t>
      </w:r>
    </w:p>
    <w:p w14:paraId="5B121983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 xml:space="preserve">(1) One option for individuals who attend undergraduate and graduate courses without receiving credit and one option for those who attend undergraduate and graduate courses for </w:t>
      </w:r>
      <w:proofErr w:type="gramStart"/>
      <w:r w:rsidRPr="00C1531F">
        <w:rPr>
          <w:color w:val="auto"/>
        </w:rPr>
        <w:t>credit;</w:t>
      </w:r>
      <w:proofErr w:type="gramEnd"/>
    </w:p>
    <w:p w14:paraId="60698F87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>(2) A requirement that the following conditions be met under either option of the program:</w:t>
      </w:r>
    </w:p>
    <w:p w14:paraId="4CB41F2F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 xml:space="preserve">(A) The participant is a resident of West Virginia or classified as a metro area student at the </w:t>
      </w:r>
      <w:proofErr w:type="gramStart"/>
      <w:r w:rsidRPr="00C1531F">
        <w:rPr>
          <w:color w:val="auto"/>
        </w:rPr>
        <w:t>institution;</w:t>
      </w:r>
      <w:proofErr w:type="gramEnd"/>
    </w:p>
    <w:p w14:paraId="351D328E" w14:textId="5D3A87C2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>(B) The participant is 60 years of age or older; and</w:t>
      </w:r>
    </w:p>
    <w:p w14:paraId="3C293B51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 xml:space="preserve">(C) Classroom space is </w:t>
      </w:r>
      <w:proofErr w:type="gramStart"/>
      <w:r w:rsidRPr="00C1531F">
        <w:rPr>
          <w:color w:val="auto"/>
        </w:rPr>
        <w:t>available;</w:t>
      </w:r>
      <w:proofErr w:type="gramEnd"/>
    </w:p>
    <w:p w14:paraId="14D56214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 xml:space="preserve">(3) A method of establishing priority for allowing a participant to attend a class or </w:t>
      </w:r>
      <w:proofErr w:type="gramStart"/>
      <w:r w:rsidRPr="00C1531F">
        <w:rPr>
          <w:color w:val="auto"/>
        </w:rPr>
        <w:t>course;</w:t>
      </w:r>
      <w:proofErr w:type="gramEnd"/>
    </w:p>
    <w:p w14:paraId="59204FF6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 xml:space="preserve">(4) A determination of whether to require participants to pay special fees, including laboratory fees, if the fees are required of all other </w:t>
      </w:r>
      <w:proofErr w:type="gramStart"/>
      <w:r w:rsidRPr="00C1531F">
        <w:rPr>
          <w:color w:val="auto"/>
        </w:rPr>
        <w:t>students;</w:t>
      </w:r>
      <w:proofErr w:type="gramEnd"/>
    </w:p>
    <w:p w14:paraId="47A88122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 xml:space="preserve">(5) A determination of whether to require participants to pay for </w:t>
      </w:r>
      <w:proofErr w:type="gramStart"/>
      <w:r w:rsidRPr="00C1531F">
        <w:rPr>
          <w:color w:val="auto"/>
        </w:rPr>
        <w:t>parking;</w:t>
      </w:r>
      <w:proofErr w:type="gramEnd"/>
    </w:p>
    <w:p w14:paraId="266EDD5B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>(6) Requirements for participants in the program under the no credit option:</w:t>
      </w:r>
    </w:p>
    <w:p w14:paraId="062EA409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lastRenderedPageBreak/>
        <w:t>(A) A grade or credit may not be given; and</w:t>
      </w:r>
    </w:p>
    <w:p w14:paraId="465794AF" w14:textId="384408B2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>(B) The total tuition and fees charged for each course or class, excluding laboratory and parking fees, may not exceed $50</w:t>
      </w:r>
      <w:r w:rsidR="00A36866" w:rsidRPr="00C1531F">
        <w:rPr>
          <w:color w:val="auto"/>
        </w:rPr>
        <w:t>.</w:t>
      </w:r>
      <w:r w:rsidRPr="00C1531F">
        <w:rPr>
          <w:color w:val="auto"/>
        </w:rPr>
        <w:t xml:space="preserve"> After July 1, 2004, the governing boards may change the maximum fee; and</w:t>
      </w:r>
    </w:p>
    <w:p w14:paraId="28EFC5E2" w14:textId="67B2AF54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 xml:space="preserve">(C) Any differential tuition for qualified nonresident students shall not exceed 50 percent of the rate for West Virginia resident </w:t>
      </w:r>
      <w:proofErr w:type="gramStart"/>
      <w:r w:rsidRPr="00C1531F">
        <w:rPr>
          <w:color w:val="auto"/>
        </w:rPr>
        <w:t>students</w:t>
      </w:r>
      <w:r w:rsidR="00A36866" w:rsidRPr="00C1531F">
        <w:rPr>
          <w:color w:val="auto"/>
        </w:rPr>
        <w:t>;</w:t>
      </w:r>
      <w:proofErr w:type="gramEnd"/>
    </w:p>
    <w:p w14:paraId="11872D72" w14:textId="77777777" w:rsidR="007E7AFE" w:rsidRPr="00C1531F" w:rsidRDefault="007E7AFE" w:rsidP="00736C48">
      <w:pPr>
        <w:pStyle w:val="SectionBody"/>
        <w:widowControl/>
        <w:rPr>
          <w:color w:val="auto"/>
        </w:rPr>
      </w:pPr>
      <w:r w:rsidRPr="00C1531F">
        <w:rPr>
          <w:color w:val="auto"/>
        </w:rPr>
        <w:t>(7) A requirement for participants in the program under the for-credit option that tuition and fee rates may not exceed 50 percent of the normal rates charged to state residents by the institution.</w:t>
      </w:r>
    </w:p>
    <w:p w14:paraId="2B9DF920" w14:textId="77777777" w:rsidR="00B75164" w:rsidRPr="00C1531F" w:rsidRDefault="007E7AFE" w:rsidP="00736C48">
      <w:pPr>
        <w:pStyle w:val="SectionBody"/>
        <w:widowControl/>
        <w:rPr>
          <w:color w:val="auto"/>
        </w:rPr>
        <w:sectPr w:rsidR="00B75164" w:rsidRPr="00C1531F" w:rsidSect="006460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C1531F">
        <w:rPr>
          <w:color w:val="auto"/>
        </w:rPr>
        <w:t>(b) The provisions of this section apply to both classroom-based courses, electronic and Internet-based courses, and all other distance education delivery.</w:t>
      </w:r>
    </w:p>
    <w:p w14:paraId="042519DA" w14:textId="77777777" w:rsidR="00B75164" w:rsidRPr="00C1531F" w:rsidRDefault="00B75164" w:rsidP="00B75164">
      <w:pPr>
        <w:spacing w:after="0" w:line="240" w:lineRule="auto"/>
        <w:ind w:left="720" w:right="720" w:firstLine="36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The Clerk of the House of Delegates and the Clerk of the Senate hereby certify that the foregoing bill is correctly enrolled.</w:t>
      </w:r>
    </w:p>
    <w:p w14:paraId="1E5D75D9" w14:textId="77777777" w:rsidR="00B75164" w:rsidRPr="00C1531F" w:rsidRDefault="00B75164" w:rsidP="00B75164">
      <w:pPr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27EBB69" w14:textId="77777777" w:rsidR="00B75164" w:rsidRPr="00C1531F" w:rsidRDefault="00B75164" w:rsidP="00B75164">
      <w:pPr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2E859C0" w14:textId="77777777" w:rsidR="00B75164" w:rsidRPr="00C1531F" w:rsidRDefault="00B75164" w:rsidP="00B75164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...............................................................</w:t>
      </w:r>
    </w:p>
    <w:p w14:paraId="36C7F3D8" w14:textId="77777777" w:rsidR="00B75164" w:rsidRPr="00C1531F" w:rsidRDefault="00B75164" w:rsidP="00B75164">
      <w:pPr>
        <w:tabs>
          <w:tab w:val="center" w:pos="261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Clerk of the House of Delegates</w:t>
      </w:r>
    </w:p>
    <w:p w14:paraId="2FE26ED3" w14:textId="77777777" w:rsidR="00B75164" w:rsidRPr="00C1531F" w:rsidRDefault="00B75164" w:rsidP="00B75164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CC267D3" w14:textId="77777777" w:rsidR="00B75164" w:rsidRPr="00C1531F" w:rsidRDefault="00B75164" w:rsidP="00B75164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915D4F4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...............................................................</w:t>
      </w:r>
    </w:p>
    <w:p w14:paraId="0597838A" w14:textId="77777777" w:rsidR="00B75164" w:rsidRPr="00C1531F" w:rsidRDefault="00B75164" w:rsidP="00B75164">
      <w:pPr>
        <w:tabs>
          <w:tab w:val="center" w:pos="387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Clerk of the Senate</w:t>
      </w:r>
    </w:p>
    <w:p w14:paraId="209DF204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  <w:t xml:space="preserve">                </w:t>
      </w:r>
    </w:p>
    <w:p w14:paraId="665A55B9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29784FB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9D564CD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Originated in the House of Delegates.</w:t>
      </w:r>
    </w:p>
    <w:p w14:paraId="0A890197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450EADBC" w14:textId="77777777" w:rsidR="00B75164" w:rsidRPr="00C1531F" w:rsidRDefault="00B75164" w:rsidP="00B75164">
      <w:pPr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In effect 90 days from passage.</w:t>
      </w:r>
    </w:p>
    <w:p w14:paraId="5F2BE1C2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180AEDD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0C11087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9A3E661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FCA0130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...............................................................</w:t>
      </w:r>
    </w:p>
    <w:p w14:paraId="239C6249" w14:textId="77777777" w:rsidR="00B75164" w:rsidRPr="00C1531F" w:rsidRDefault="00B75164" w:rsidP="00B75164">
      <w:pPr>
        <w:tabs>
          <w:tab w:val="center" w:pos="477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Speaker of the House of Delegates</w:t>
      </w:r>
    </w:p>
    <w:p w14:paraId="417347D0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E96C05D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85EACC3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...............................................................</w:t>
      </w:r>
    </w:p>
    <w:p w14:paraId="6316B424" w14:textId="77777777" w:rsidR="00B75164" w:rsidRPr="00C1531F" w:rsidRDefault="00B75164" w:rsidP="00B75164">
      <w:pPr>
        <w:tabs>
          <w:tab w:val="center" w:pos="6210"/>
        </w:tabs>
        <w:autoSpaceDE w:val="0"/>
        <w:autoSpaceDN w:val="0"/>
        <w:adjustRightInd w:val="0"/>
        <w:spacing w:after="0" w:line="240" w:lineRule="auto"/>
        <w:ind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>President of the Senate</w:t>
      </w:r>
    </w:p>
    <w:p w14:paraId="7909BA4B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53CBAB2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05D3046D" w14:textId="77777777" w:rsidR="00B75164" w:rsidRPr="00C1531F" w:rsidRDefault="00B75164" w:rsidP="00B7516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__________</w:t>
      </w:r>
    </w:p>
    <w:p w14:paraId="0B5D8133" w14:textId="77777777" w:rsidR="00B75164" w:rsidRPr="00C1531F" w:rsidRDefault="00B75164" w:rsidP="00B75164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D322C77" w14:textId="77777777" w:rsidR="00B75164" w:rsidRPr="00C1531F" w:rsidRDefault="00B75164" w:rsidP="00B75164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8E087C8" w14:textId="77777777" w:rsidR="00B75164" w:rsidRPr="00C1531F" w:rsidRDefault="00B75164" w:rsidP="00B7516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48C5C020" w14:textId="77777777" w:rsidR="00B75164" w:rsidRPr="00C1531F" w:rsidRDefault="00B75164" w:rsidP="00B7516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The within is ................................................ this the...........................................</w:t>
      </w:r>
    </w:p>
    <w:p w14:paraId="65685581" w14:textId="77777777" w:rsidR="00B75164" w:rsidRPr="00C1531F" w:rsidRDefault="00B75164" w:rsidP="00B7516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EA51372" w14:textId="77777777" w:rsidR="00B75164" w:rsidRPr="00C1531F" w:rsidRDefault="00B75164" w:rsidP="00B7516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Day of ..........................................................................................................., 2026.</w:t>
      </w:r>
    </w:p>
    <w:p w14:paraId="4DE7F798" w14:textId="77777777" w:rsidR="00B75164" w:rsidRPr="00C1531F" w:rsidRDefault="00B75164" w:rsidP="00B7516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71273BC" w14:textId="77777777" w:rsidR="00B75164" w:rsidRPr="00C1531F" w:rsidRDefault="00B75164" w:rsidP="00B7516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9EED440" w14:textId="77777777" w:rsidR="00B75164" w:rsidRPr="00C1531F" w:rsidRDefault="00B75164" w:rsidP="00B75164">
      <w:pPr>
        <w:widowControl w:val="0"/>
        <w:spacing w:after="0" w:line="240" w:lineRule="auto"/>
        <w:ind w:left="720" w:right="720"/>
        <w:jc w:val="right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ab/>
        <w:t>.............................................................</w:t>
      </w:r>
    </w:p>
    <w:p w14:paraId="5A519D19" w14:textId="77777777" w:rsidR="00B75164" w:rsidRPr="00C1531F" w:rsidRDefault="00B75164" w:rsidP="00B75164">
      <w:pPr>
        <w:spacing w:after="0" w:line="456" w:lineRule="auto"/>
        <w:ind w:firstLine="720"/>
        <w:jc w:val="both"/>
        <w:rPr>
          <w:rFonts w:ascii="Arial" w:eastAsia="Calibri" w:hAnsi="Arial"/>
          <w:color w:val="000000"/>
          <w:kern w:val="0"/>
          <w:sz w:val="22"/>
          <w:szCs w:val="22"/>
          <w14:ligatures w14:val="none"/>
        </w:rPr>
      </w:pP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</w:r>
      <w:r w:rsidRPr="00C1531F">
        <w:rPr>
          <w:rFonts w:ascii="Arial" w:hAnsi="Arial" w:cs="Arial"/>
          <w:i/>
          <w:iCs/>
          <w:color w:val="000000" w:themeColor="text1"/>
          <w:kern w:val="0"/>
          <w:sz w:val="22"/>
          <w:szCs w:val="22"/>
          <w14:ligatures w14:val="none"/>
        </w:rPr>
        <w:tab/>
        <w:t>Governor</w:t>
      </w:r>
    </w:p>
    <w:p w14:paraId="252393FB" w14:textId="0CB50845" w:rsidR="006865E9" w:rsidRPr="00C1531F" w:rsidRDefault="006865E9" w:rsidP="00736C48">
      <w:pPr>
        <w:pStyle w:val="SectionBody"/>
        <w:widowControl/>
      </w:pPr>
    </w:p>
    <w:sectPr w:rsidR="006865E9" w:rsidRPr="00C1531F" w:rsidSect="00B75164">
      <w:headerReference w:type="even" r:id="rId19"/>
      <w:footerReference w:type="even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699B" w14:textId="77777777" w:rsidR="007E7AFE" w:rsidRPr="00B844FE" w:rsidRDefault="007E7AFE" w:rsidP="00B844FE">
      <w:r>
        <w:separator/>
      </w:r>
    </w:p>
  </w:endnote>
  <w:endnote w:type="continuationSeparator" w:id="0">
    <w:p w14:paraId="7EF6C06C" w14:textId="77777777" w:rsidR="007E7AFE" w:rsidRPr="00B844FE" w:rsidRDefault="007E7AF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D2C069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05383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A4C7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35187"/>
      <w:docPartObj>
        <w:docPartGallery w:val="Page Numbers (Bottom of Page)"/>
        <w:docPartUnique/>
      </w:docPartObj>
    </w:sdtPr>
    <w:sdtEndPr/>
    <w:sdtContent>
      <w:p w14:paraId="7F92A18B" w14:textId="77777777" w:rsidR="007E7AFE" w:rsidRPr="00B844FE" w:rsidRDefault="007E7AFE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74C4BEE" w14:textId="77777777" w:rsidR="007E7AFE" w:rsidRDefault="007E7AFE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601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6BF93" w14:textId="77777777" w:rsidR="007E7AFE" w:rsidRDefault="007E7AFE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CA6" w14:textId="77777777" w:rsidR="007E7AFE" w:rsidRDefault="007E7AF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3338" w14:textId="77777777" w:rsidR="00B75164" w:rsidRDefault="00B75164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01EB6B9" w14:textId="77777777" w:rsidR="00B75164" w:rsidRPr="00775992" w:rsidRDefault="00B75164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1111" w14:textId="77777777" w:rsidR="007E7AFE" w:rsidRPr="00B844FE" w:rsidRDefault="007E7AFE" w:rsidP="00B844FE">
      <w:r>
        <w:separator/>
      </w:r>
    </w:p>
  </w:footnote>
  <w:footnote w:type="continuationSeparator" w:id="0">
    <w:p w14:paraId="153C316D" w14:textId="77777777" w:rsidR="007E7AFE" w:rsidRPr="00B844FE" w:rsidRDefault="007E7AF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6B3B" w14:textId="77777777" w:rsidR="002A0269" w:rsidRPr="00B844FE" w:rsidRDefault="006F6A34">
    <w:pPr>
      <w:pStyle w:val="Header"/>
    </w:pPr>
    <w:sdt>
      <w:sdtPr>
        <w:id w:val="-684364211"/>
        <w:placeholder>
          <w:docPart w:val="8389837317E740C0998E751DC79A8B7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389837317E740C0998E751DC79A8B7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09F2" w14:textId="15D77572" w:rsidR="00C33014" w:rsidRPr="00686E9A" w:rsidRDefault="00A731CE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7D31A6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E7AFE">
          <w:rPr>
            <w:sz w:val="22"/>
            <w:szCs w:val="22"/>
          </w:rPr>
          <w:t>HB</w:t>
        </w:r>
        <w:r w:rsidR="007D31A6">
          <w:rPr>
            <w:sz w:val="22"/>
            <w:szCs w:val="22"/>
          </w:rPr>
          <w:t xml:space="preserve"> 5110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736C48">
          <w:rPr>
            <w:sz w:val="22"/>
            <w:szCs w:val="22"/>
          </w:rPr>
          <w:t xml:space="preserve">     </w:t>
        </w:r>
      </w:sdtContent>
    </w:sdt>
  </w:p>
  <w:p w14:paraId="6B8B82E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819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F13A" w14:textId="77777777" w:rsidR="007E7AFE" w:rsidRPr="00B844FE" w:rsidRDefault="006F6A34">
    <w:pPr>
      <w:pStyle w:val="Header"/>
    </w:pPr>
    <w:sdt>
      <w:sdtPr>
        <w:id w:val="1007643364"/>
        <w:placeholder>
          <w:docPart w:val="8389837317E740C0998E751DC79A8B71"/>
        </w:placeholder>
        <w:temporary/>
        <w:showingPlcHdr/>
        <w15:appearance w15:val="hidden"/>
      </w:sdtPr>
      <w:sdtEndPr/>
      <w:sdtContent>
        <w:r w:rsidR="007E7AFE" w:rsidRPr="00B844FE">
          <w:t>[Type here]</w:t>
        </w:r>
      </w:sdtContent>
    </w:sdt>
    <w:r w:rsidR="007E7AFE" w:rsidRPr="00B844FE">
      <w:ptab w:relativeTo="margin" w:alignment="left" w:leader="none"/>
    </w:r>
    <w:sdt>
      <w:sdtPr>
        <w:id w:val="169690108"/>
        <w:placeholder>
          <w:docPart w:val="8389837317E740C0998E751DC79A8B71"/>
        </w:placeholder>
        <w:temporary/>
        <w:showingPlcHdr/>
        <w15:appearance w15:val="hidden"/>
      </w:sdtPr>
      <w:sdtEndPr/>
      <w:sdtContent>
        <w:r w:rsidR="007E7AFE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1209" w14:textId="21F28E67" w:rsidR="007E7AFE" w:rsidRPr="00C33014" w:rsidRDefault="007D31A6" w:rsidP="000573A9">
    <w:pPr>
      <w:pStyle w:val="HeaderStyle"/>
    </w:pPr>
    <w:proofErr w:type="spellStart"/>
    <w:r w:rsidRPr="00736C48">
      <w:rPr>
        <w:sz w:val="22"/>
        <w:szCs w:val="22"/>
      </w:rPr>
      <w:t>En</w:t>
    </w:r>
    <w:r w:rsidR="007A4902">
      <w:rPr>
        <w:sz w:val="22"/>
        <w:szCs w:val="22"/>
      </w:rPr>
      <w:t>r</w:t>
    </w:r>
    <w:proofErr w:type="spellEnd"/>
    <w:r w:rsidR="007E7AFE" w:rsidRPr="00736C48">
      <w:rPr>
        <w:sz w:val="22"/>
        <w:szCs w:val="22"/>
      </w:rPr>
      <w:t xml:space="preserve"> HB</w:t>
    </w:r>
    <w:r w:rsidRPr="00736C48">
      <w:rPr>
        <w:sz w:val="22"/>
        <w:szCs w:val="22"/>
      </w:rPr>
      <w:t xml:space="preserve"> 5110</w:t>
    </w:r>
    <w:r w:rsidR="007E7AFE">
      <w:t xml:space="preserve"> </w:t>
    </w:r>
    <w:sdt>
      <w:sdtPr>
        <w:tag w:val="BNumWH"/>
        <w:id w:val="1608076979"/>
        <w:showingPlcHdr/>
        <w:text/>
      </w:sdtPr>
      <w:sdtEndPr/>
      <w:sdtContent/>
    </w:sdt>
    <w:r w:rsidR="007E7AFE">
      <w:t xml:space="preserve"> </w:t>
    </w:r>
    <w:r w:rsidR="007E7AFE" w:rsidRPr="002A0269">
      <w:ptab w:relativeTo="margin" w:alignment="center" w:leader="none"/>
    </w:r>
    <w:r w:rsidR="007E7AFE">
      <w:tab/>
    </w:r>
    <w:sdt>
      <w:sdtPr>
        <w:rPr>
          <w:sz w:val="22"/>
          <w:szCs w:val="22"/>
        </w:rPr>
        <w:alias w:val="CBD Number"/>
        <w:tag w:val="CBD Number"/>
        <w:id w:val="1997304889"/>
        <w:showingPlcHdr/>
        <w:text/>
      </w:sdtPr>
      <w:sdtEndPr/>
      <w:sdtContent>
        <w:r w:rsidR="00736C48">
          <w:rPr>
            <w:sz w:val="22"/>
            <w:szCs w:val="22"/>
          </w:rPr>
          <w:t xml:space="preserve">     </w:t>
        </w:r>
      </w:sdtContent>
    </w:sdt>
  </w:p>
  <w:p w14:paraId="6B5F8D74" w14:textId="77777777" w:rsidR="007E7AFE" w:rsidRPr="00C33014" w:rsidRDefault="007E7AFE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DFD3" w14:textId="77777777" w:rsidR="007E7AFE" w:rsidRPr="002A0269" w:rsidRDefault="006F6A34" w:rsidP="00CC1F3B">
    <w:pPr>
      <w:pStyle w:val="HeaderStyle"/>
    </w:pPr>
    <w:sdt>
      <w:sdtPr>
        <w:tag w:val="BNumWH"/>
        <w:id w:val="199058990"/>
        <w:showingPlcHdr/>
        <w:text/>
      </w:sdtPr>
      <w:sdtEndPr/>
      <w:sdtContent/>
    </w:sdt>
    <w:r w:rsidR="007E7AFE">
      <w:t xml:space="preserve"> </w:t>
    </w:r>
    <w:r w:rsidR="007E7AFE" w:rsidRPr="002A0269">
      <w:ptab w:relativeTo="margin" w:alignment="center" w:leader="none"/>
    </w:r>
    <w:r w:rsidR="007E7AFE">
      <w:tab/>
    </w:r>
    <w:sdt>
      <w:sdtPr>
        <w:alias w:val="CBD Number"/>
        <w:tag w:val="CBD Number"/>
        <w:id w:val="1263961292"/>
        <w:showingPlcHdr/>
        <w:text/>
      </w:sdtPr>
      <w:sdtEndPr/>
      <w:sdtContent>
        <w:r w:rsidR="007E7AFE">
          <w:t xml:space="preserve">     </w:t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C00C" w14:textId="77777777" w:rsidR="00B75164" w:rsidRPr="00775992" w:rsidRDefault="00B75164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FE"/>
    <w:rsid w:val="0000526A"/>
    <w:rsid w:val="000573A9"/>
    <w:rsid w:val="000818FF"/>
    <w:rsid w:val="00085D22"/>
    <w:rsid w:val="00093AB0"/>
    <w:rsid w:val="000C505B"/>
    <w:rsid w:val="000C5C77"/>
    <w:rsid w:val="000E2E2B"/>
    <w:rsid w:val="000E3912"/>
    <w:rsid w:val="000E3F38"/>
    <w:rsid w:val="0010070F"/>
    <w:rsid w:val="0012289E"/>
    <w:rsid w:val="00126C33"/>
    <w:rsid w:val="00132916"/>
    <w:rsid w:val="0015112E"/>
    <w:rsid w:val="001552E7"/>
    <w:rsid w:val="001566B4"/>
    <w:rsid w:val="001754E7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41A1"/>
    <w:rsid w:val="00572702"/>
    <w:rsid w:val="005A5366"/>
    <w:rsid w:val="00626DFA"/>
    <w:rsid w:val="00633CC4"/>
    <w:rsid w:val="006369EB"/>
    <w:rsid w:val="00637E73"/>
    <w:rsid w:val="00646019"/>
    <w:rsid w:val="006865E9"/>
    <w:rsid w:val="00686E9A"/>
    <w:rsid w:val="00691F3E"/>
    <w:rsid w:val="00694BFB"/>
    <w:rsid w:val="006A106B"/>
    <w:rsid w:val="006C523D"/>
    <w:rsid w:val="006D4036"/>
    <w:rsid w:val="00736C48"/>
    <w:rsid w:val="00752526"/>
    <w:rsid w:val="00766AD0"/>
    <w:rsid w:val="0079065E"/>
    <w:rsid w:val="007A4902"/>
    <w:rsid w:val="007A5259"/>
    <w:rsid w:val="007A7081"/>
    <w:rsid w:val="007D31A6"/>
    <w:rsid w:val="007E7AFE"/>
    <w:rsid w:val="007F1CF5"/>
    <w:rsid w:val="008231F4"/>
    <w:rsid w:val="00834EDE"/>
    <w:rsid w:val="008736AA"/>
    <w:rsid w:val="008D275D"/>
    <w:rsid w:val="008E7920"/>
    <w:rsid w:val="008F2B7B"/>
    <w:rsid w:val="00946186"/>
    <w:rsid w:val="00973AF0"/>
    <w:rsid w:val="00980327"/>
    <w:rsid w:val="00986478"/>
    <w:rsid w:val="009B5557"/>
    <w:rsid w:val="009C179A"/>
    <w:rsid w:val="009C21DF"/>
    <w:rsid w:val="009D06E6"/>
    <w:rsid w:val="009F1067"/>
    <w:rsid w:val="009F7669"/>
    <w:rsid w:val="00A31E01"/>
    <w:rsid w:val="00A36866"/>
    <w:rsid w:val="00A527AD"/>
    <w:rsid w:val="00A718CF"/>
    <w:rsid w:val="00A731CE"/>
    <w:rsid w:val="00AA069B"/>
    <w:rsid w:val="00AA1CF3"/>
    <w:rsid w:val="00AD51E0"/>
    <w:rsid w:val="00AE48A0"/>
    <w:rsid w:val="00AE61BE"/>
    <w:rsid w:val="00AE6D4D"/>
    <w:rsid w:val="00B16F25"/>
    <w:rsid w:val="00B24422"/>
    <w:rsid w:val="00B47BED"/>
    <w:rsid w:val="00B66B81"/>
    <w:rsid w:val="00B71E6F"/>
    <w:rsid w:val="00B75164"/>
    <w:rsid w:val="00B80C20"/>
    <w:rsid w:val="00B81229"/>
    <w:rsid w:val="00B844FE"/>
    <w:rsid w:val="00B86B4F"/>
    <w:rsid w:val="00BA1F84"/>
    <w:rsid w:val="00BC562B"/>
    <w:rsid w:val="00BD2AB8"/>
    <w:rsid w:val="00BF62C8"/>
    <w:rsid w:val="00C1531F"/>
    <w:rsid w:val="00C33014"/>
    <w:rsid w:val="00C33434"/>
    <w:rsid w:val="00C34869"/>
    <w:rsid w:val="00C360F2"/>
    <w:rsid w:val="00C42EB6"/>
    <w:rsid w:val="00C62327"/>
    <w:rsid w:val="00C85096"/>
    <w:rsid w:val="00C91B6A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0E4F"/>
    <w:rsid w:val="00E831B3"/>
    <w:rsid w:val="00E86C1B"/>
    <w:rsid w:val="00E95FBC"/>
    <w:rsid w:val="00EC5E63"/>
    <w:rsid w:val="00EE70CB"/>
    <w:rsid w:val="00F0307A"/>
    <w:rsid w:val="00F25BC1"/>
    <w:rsid w:val="00F41CA2"/>
    <w:rsid w:val="00F443C0"/>
    <w:rsid w:val="00F62EFB"/>
    <w:rsid w:val="00F939A4"/>
    <w:rsid w:val="00FA7B09"/>
    <w:rsid w:val="00FB23D7"/>
    <w:rsid w:val="00FB30C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207AE"/>
  <w15:chartTrackingRefBased/>
  <w15:docId w15:val="{921601CE-D150-4B3C-9C9D-83EF2F66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AA1CF3"/>
    <w:pPr>
      <w:spacing w:after="160" w:line="278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AA1CF3"/>
    <w:rPr>
      <w:rFonts w:ascii="Arial" w:hAnsi="Arial"/>
      <w:sz w:val="22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B7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AAD1D6D21B4937A527A3153C4E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769D4-D68B-4DD7-92CD-184AEE813A49}"/>
      </w:docPartPr>
      <w:docPartBody>
        <w:p w:rsidR="00D03C8E" w:rsidRDefault="00D03C8E">
          <w:pPr>
            <w:pStyle w:val="B4AAD1D6D21B4937A527A3153C4EC2C0"/>
          </w:pPr>
          <w:r w:rsidRPr="00B844FE">
            <w:t>Prefix Text</w:t>
          </w:r>
        </w:p>
      </w:docPartBody>
    </w:docPart>
    <w:docPart>
      <w:docPartPr>
        <w:name w:val="8389837317E740C0998E751DC79A8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A1B9-98D0-48BD-BFA3-10519AF64B30}"/>
      </w:docPartPr>
      <w:docPartBody>
        <w:p w:rsidR="00D03C8E" w:rsidRDefault="00D03C8E">
          <w:pPr>
            <w:pStyle w:val="8389837317E740C0998E751DC79A8B71"/>
          </w:pPr>
          <w:r w:rsidRPr="00B844FE">
            <w:t>[Type here]</w:t>
          </w:r>
        </w:p>
      </w:docPartBody>
    </w:docPart>
    <w:docPart>
      <w:docPartPr>
        <w:name w:val="983175C6D8B34ABC979D5E4AD4322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F877-5E6A-47CE-ACD4-42E026CE8561}"/>
      </w:docPartPr>
      <w:docPartBody>
        <w:p w:rsidR="00D03C8E" w:rsidRDefault="00D03C8E">
          <w:pPr>
            <w:pStyle w:val="983175C6D8B34ABC979D5E4AD4322A07"/>
          </w:pPr>
          <w:r w:rsidRPr="00B844FE">
            <w:t>Number</w:t>
          </w:r>
        </w:p>
      </w:docPartBody>
    </w:docPart>
    <w:docPart>
      <w:docPartPr>
        <w:name w:val="9BF871D6420C4FE8835A2E4A4A62D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D294-FB8F-4396-8D66-A4B1F2628521}"/>
      </w:docPartPr>
      <w:docPartBody>
        <w:p w:rsidR="00D03C8E" w:rsidRDefault="00D03C8E">
          <w:pPr>
            <w:pStyle w:val="9BF871D6420C4FE8835A2E4A4A62DC9F"/>
          </w:pPr>
          <w:r w:rsidRPr="00B844FE">
            <w:t>Enter Sponsors Here</w:t>
          </w:r>
        </w:p>
      </w:docPartBody>
    </w:docPart>
    <w:docPart>
      <w:docPartPr>
        <w:name w:val="FF43D5CA8DF0465C92D7C9B7636D2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B3B7E-BB16-4E73-B677-82E0E4FF7301}"/>
      </w:docPartPr>
      <w:docPartBody>
        <w:p w:rsidR="00D03C8E" w:rsidRDefault="00D03C8E">
          <w:pPr>
            <w:pStyle w:val="FF43D5CA8DF0465C92D7C9B7636D216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8E"/>
    <w:rsid w:val="000C505B"/>
    <w:rsid w:val="000E2E2B"/>
    <w:rsid w:val="000E3F38"/>
    <w:rsid w:val="00126C33"/>
    <w:rsid w:val="005241A1"/>
    <w:rsid w:val="00626DFA"/>
    <w:rsid w:val="00633CC4"/>
    <w:rsid w:val="0079065E"/>
    <w:rsid w:val="008E7920"/>
    <w:rsid w:val="009C179A"/>
    <w:rsid w:val="009C21DF"/>
    <w:rsid w:val="009D06E6"/>
    <w:rsid w:val="00AE6D4D"/>
    <w:rsid w:val="00B47BED"/>
    <w:rsid w:val="00B81229"/>
    <w:rsid w:val="00C360F2"/>
    <w:rsid w:val="00D03C8E"/>
    <w:rsid w:val="00F0307A"/>
    <w:rsid w:val="00F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AAD1D6D21B4937A527A3153C4EC2C0">
    <w:name w:val="B4AAD1D6D21B4937A527A3153C4EC2C0"/>
  </w:style>
  <w:style w:type="paragraph" w:customStyle="1" w:styleId="8389837317E740C0998E751DC79A8B71">
    <w:name w:val="8389837317E740C0998E751DC79A8B71"/>
  </w:style>
  <w:style w:type="paragraph" w:customStyle="1" w:styleId="983175C6D8B34ABC979D5E4AD4322A07">
    <w:name w:val="983175C6D8B34ABC979D5E4AD4322A07"/>
  </w:style>
  <w:style w:type="paragraph" w:customStyle="1" w:styleId="9BF871D6420C4FE8835A2E4A4A62DC9F">
    <w:name w:val="9BF871D6420C4FE8835A2E4A4A62DC9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43D5CA8DF0465C92D7C9B7636D2163">
    <w:name w:val="FF43D5CA8DF0465C92D7C9B7636D2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Shane Thomas</cp:lastModifiedBy>
  <cp:revision>2</cp:revision>
  <cp:lastPrinted>2026-02-25T21:50:00Z</cp:lastPrinted>
  <dcterms:created xsi:type="dcterms:W3CDTF">2026-03-19T19:18:00Z</dcterms:created>
  <dcterms:modified xsi:type="dcterms:W3CDTF">2026-03-19T19:18:00Z</dcterms:modified>
</cp:coreProperties>
</file>